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191B3" w14:textId="3D18B285" w:rsidR="002D3728" w:rsidRPr="002D3728" w:rsidRDefault="002D3728" w:rsidP="002D3728">
      <w:pPr>
        <w:pStyle w:val="NoSpacing"/>
        <w:jc w:val="center"/>
        <w:rPr>
          <w:b/>
          <w:sz w:val="32"/>
          <w:szCs w:val="32"/>
        </w:rPr>
      </w:pPr>
      <w:r w:rsidRPr="002D3728">
        <w:rPr>
          <w:b/>
          <w:sz w:val="32"/>
          <w:szCs w:val="32"/>
        </w:rPr>
        <w:t xml:space="preserve">Alarm </w:t>
      </w:r>
      <w:r w:rsidR="00D3019E">
        <w:rPr>
          <w:b/>
          <w:sz w:val="32"/>
          <w:szCs w:val="32"/>
        </w:rPr>
        <w:t>Registration</w:t>
      </w:r>
      <w:r w:rsidR="00A15DFB">
        <w:rPr>
          <w:b/>
          <w:sz w:val="32"/>
          <w:szCs w:val="32"/>
        </w:rPr>
        <w:t xml:space="preserve"> Sheet</w:t>
      </w:r>
    </w:p>
    <w:p w14:paraId="6649C5C8" w14:textId="77777777" w:rsidR="002D3728" w:rsidRPr="002D3728" w:rsidRDefault="002D3728" w:rsidP="002D3728">
      <w:pPr>
        <w:pStyle w:val="NoSpacing"/>
        <w:rPr>
          <w:rFonts w:ascii="Arial" w:hAnsi="Arial" w:cs="Arial"/>
          <w:sz w:val="16"/>
          <w:szCs w:val="16"/>
        </w:rPr>
      </w:pPr>
    </w:p>
    <w:p w14:paraId="7522907A" w14:textId="77777777" w:rsidR="00D63503" w:rsidRDefault="002D3728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 xml:space="preserve">Submit completed form to: </w:t>
      </w:r>
    </w:p>
    <w:p w14:paraId="5E4E316B" w14:textId="2425BFD2" w:rsidR="002D3728" w:rsidRPr="002D3728" w:rsidRDefault="00D63503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>By</w:t>
      </w:r>
      <w:r w:rsidR="002D3728" w:rsidRPr="002D3728">
        <w:rPr>
          <w:rFonts w:ascii="Arial" w:hAnsi="Arial" w:cs="Arial"/>
          <w:sz w:val="24"/>
          <w:szCs w:val="24"/>
        </w:rPr>
        <w:t xml:space="preserve"> email</w:t>
      </w:r>
      <w:r>
        <w:rPr>
          <w:rFonts w:ascii="Arial" w:hAnsi="Arial" w:cs="Arial"/>
          <w:sz w:val="24"/>
          <w:szCs w:val="24"/>
        </w:rPr>
        <w:t>:</w:t>
      </w:r>
      <w:r w:rsidR="002D3728" w:rsidRPr="002D3728">
        <w:rPr>
          <w:rFonts w:ascii="Arial" w:hAnsi="Arial" w:cs="Arial"/>
          <w:sz w:val="24"/>
          <w:szCs w:val="24"/>
        </w:rPr>
        <w:tab/>
      </w:r>
      <w:r w:rsidR="00D3019E">
        <w:rPr>
          <w:rFonts w:ascii="Arial" w:hAnsi="Arial" w:cs="Arial"/>
          <w:sz w:val="24"/>
          <w:szCs w:val="24"/>
        </w:rPr>
        <w:t>911center@livingstoncountyny.gov</w:t>
      </w:r>
    </w:p>
    <w:p w14:paraId="78CAB1BB" w14:textId="128C0D88" w:rsidR="002D3728" w:rsidRPr="002D3728" w:rsidRDefault="00D63503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>By</w:t>
      </w:r>
      <w:r w:rsidR="002D3728" w:rsidRPr="002D3728">
        <w:rPr>
          <w:rFonts w:ascii="Arial" w:hAnsi="Arial" w:cs="Arial"/>
          <w:sz w:val="24"/>
          <w:szCs w:val="24"/>
        </w:rPr>
        <w:t xml:space="preserve"> fax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2D3728" w:rsidRPr="002D3728">
        <w:rPr>
          <w:rFonts w:ascii="Arial" w:hAnsi="Arial" w:cs="Arial"/>
          <w:sz w:val="24"/>
          <w:szCs w:val="24"/>
        </w:rPr>
        <w:t xml:space="preserve">(585)243-7109 </w:t>
      </w:r>
      <w:r>
        <w:rPr>
          <w:rFonts w:ascii="Arial" w:hAnsi="Arial" w:cs="Arial"/>
          <w:sz w:val="24"/>
          <w:szCs w:val="24"/>
        </w:rPr>
        <w:t xml:space="preserve">- </w:t>
      </w:r>
      <w:r w:rsidR="002D3728" w:rsidRPr="002D3728">
        <w:rPr>
          <w:rFonts w:ascii="Arial" w:hAnsi="Arial" w:cs="Arial"/>
          <w:sz w:val="24"/>
          <w:szCs w:val="24"/>
        </w:rPr>
        <w:t>Attn: Communications</w:t>
      </w:r>
    </w:p>
    <w:p w14:paraId="1311474D" w14:textId="532083FF" w:rsidR="002D3728" w:rsidRPr="002D3728" w:rsidRDefault="00D63503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>By</w:t>
      </w:r>
      <w:r w:rsidR="002D3728" w:rsidRPr="002D3728">
        <w:rPr>
          <w:rFonts w:ascii="Arial" w:hAnsi="Arial" w:cs="Arial"/>
          <w:sz w:val="24"/>
          <w:szCs w:val="24"/>
        </w:rPr>
        <w:t xml:space="preserve"> mail</w:t>
      </w:r>
      <w:r>
        <w:rPr>
          <w:rFonts w:ascii="Arial" w:hAnsi="Arial" w:cs="Arial"/>
          <w:sz w:val="24"/>
          <w:szCs w:val="24"/>
        </w:rPr>
        <w:t>:</w:t>
      </w:r>
      <w:r w:rsidR="002D3728" w:rsidRPr="002D3728">
        <w:rPr>
          <w:rFonts w:ascii="Arial" w:hAnsi="Arial" w:cs="Arial"/>
          <w:sz w:val="24"/>
          <w:szCs w:val="24"/>
        </w:rPr>
        <w:tab/>
        <w:t>Communications Bureau</w:t>
      </w:r>
    </w:p>
    <w:p w14:paraId="18E90BE6" w14:textId="7499A0E5" w:rsidR="002D3728" w:rsidRPr="002D3728" w:rsidRDefault="00D63503" w:rsidP="002D37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3728" w:rsidRPr="002D3728">
        <w:rPr>
          <w:rFonts w:ascii="Arial" w:hAnsi="Arial" w:cs="Arial"/>
          <w:sz w:val="24"/>
          <w:szCs w:val="24"/>
        </w:rPr>
        <w:t xml:space="preserve">Attn: </w:t>
      </w:r>
      <w:r w:rsidR="00034FAE">
        <w:rPr>
          <w:rFonts w:ascii="Arial" w:hAnsi="Arial" w:cs="Arial"/>
          <w:sz w:val="24"/>
          <w:szCs w:val="24"/>
        </w:rPr>
        <w:t xml:space="preserve">Dispatcher </w:t>
      </w:r>
      <w:proofErr w:type="spellStart"/>
      <w:r w:rsidR="00034FAE">
        <w:rPr>
          <w:rFonts w:ascii="Arial" w:hAnsi="Arial" w:cs="Arial"/>
          <w:sz w:val="24"/>
          <w:szCs w:val="24"/>
        </w:rPr>
        <w:t>McKeown</w:t>
      </w:r>
      <w:proofErr w:type="spellEnd"/>
    </w:p>
    <w:p w14:paraId="3F7A2F80" w14:textId="5101FF0B" w:rsidR="002D3728" w:rsidRPr="002D3728" w:rsidRDefault="00D63503" w:rsidP="002D37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3728" w:rsidRPr="002D3728">
        <w:rPr>
          <w:rFonts w:ascii="Arial" w:hAnsi="Arial" w:cs="Arial"/>
          <w:sz w:val="24"/>
          <w:szCs w:val="24"/>
        </w:rPr>
        <w:t>4 Court St</w:t>
      </w:r>
      <w:r>
        <w:rPr>
          <w:rFonts w:ascii="Arial" w:hAnsi="Arial" w:cs="Arial"/>
          <w:sz w:val="24"/>
          <w:szCs w:val="24"/>
        </w:rPr>
        <w:t>reet</w:t>
      </w:r>
      <w:r w:rsidR="002D3728" w:rsidRPr="002D372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D3728" w:rsidRPr="002D3728">
        <w:rPr>
          <w:rFonts w:ascii="Arial" w:hAnsi="Arial" w:cs="Arial"/>
          <w:sz w:val="24"/>
          <w:szCs w:val="24"/>
        </w:rPr>
        <w:t>Geneseo</w:t>
      </w:r>
      <w:proofErr w:type="spellEnd"/>
      <w:r w:rsidR="002D3728" w:rsidRPr="002D3728">
        <w:rPr>
          <w:rFonts w:ascii="Arial" w:hAnsi="Arial" w:cs="Arial"/>
          <w:sz w:val="24"/>
          <w:szCs w:val="24"/>
        </w:rPr>
        <w:t>, N</w:t>
      </w:r>
      <w:r>
        <w:rPr>
          <w:rFonts w:ascii="Arial" w:hAnsi="Arial" w:cs="Arial"/>
          <w:sz w:val="24"/>
          <w:szCs w:val="24"/>
        </w:rPr>
        <w:t xml:space="preserve">ew </w:t>
      </w:r>
      <w:r w:rsidR="002D3728" w:rsidRPr="002D372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ork</w:t>
      </w:r>
      <w:r w:rsidR="002D3728" w:rsidRPr="002D3728">
        <w:rPr>
          <w:rFonts w:ascii="Arial" w:hAnsi="Arial" w:cs="Arial"/>
          <w:sz w:val="24"/>
          <w:szCs w:val="24"/>
        </w:rPr>
        <w:t xml:space="preserve"> 14454</w:t>
      </w:r>
      <w:r w:rsidR="002D3728" w:rsidRPr="002D3728">
        <w:rPr>
          <w:rFonts w:ascii="Arial" w:hAnsi="Arial" w:cs="Arial"/>
          <w:sz w:val="24"/>
          <w:szCs w:val="24"/>
        </w:rPr>
        <w:tab/>
      </w:r>
    </w:p>
    <w:p w14:paraId="6C8F0948" w14:textId="77777777" w:rsidR="002B3F3E" w:rsidRDefault="002B3F3E" w:rsidP="002D372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3D3A72C" w14:textId="31177923" w:rsidR="002D3728" w:rsidRPr="002D3728" w:rsidRDefault="002D3728" w:rsidP="002D3728">
      <w:pPr>
        <w:pStyle w:val="NoSpacing"/>
        <w:rPr>
          <w:rFonts w:ascii="Arial" w:hAnsi="Arial" w:cs="Arial"/>
          <w:b/>
          <w:sz w:val="24"/>
          <w:szCs w:val="24"/>
        </w:rPr>
      </w:pPr>
      <w:r w:rsidRPr="002D3728">
        <w:rPr>
          <w:rFonts w:ascii="Arial" w:hAnsi="Arial" w:cs="Arial"/>
          <w:b/>
          <w:sz w:val="24"/>
          <w:szCs w:val="24"/>
        </w:rPr>
        <w:t>If you have any questions regarding this form, please contact the Livingston County Sheriff’s Office Communications Bureau at (585)</w:t>
      </w:r>
      <w:r w:rsidR="00D63503">
        <w:rPr>
          <w:rFonts w:ascii="Arial" w:hAnsi="Arial" w:cs="Arial"/>
          <w:b/>
          <w:sz w:val="24"/>
          <w:szCs w:val="24"/>
        </w:rPr>
        <w:t xml:space="preserve"> </w:t>
      </w:r>
      <w:r w:rsidRPr="002D3728">
        <w:rPr>
          <w:rFonts w:ascii="Arial" w:hAnsi="Arial" w:cs="Arial"/>
          <w:b/>
          <w:sz w:val="24"/>
          <w:szCs w:val="24"/>
        </w:rPr>
        <w:t>243-7100</w:t>
      </w:r>
      <w:r w:rsidR="00D63503">
        <w:rPr>
          <w:rFonts w:ascii="Arial" w:hAnsi="Arial" w:cs="Arial"/>
          <w:b/>
          <w:sz w:val="24"/>
          <w:szCs w:val="24"/>
        </w:rPr>
        <w:t>.</w:t>
      </w:r>
    </w:p>
    <w:p w14:paraId="79C12C8E" w14:textId="77777777" w:rsidR="002D3728" w:rsidRPr="002D3728" w:rsidRDefault="002D3728" w:rsidP="002D372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2D7412B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 xml:space="preserve">Date: </w:t>
      </w:r>
      <w:r w:rsidRPr="002D3728">
        <w:rPr>
          <w:rFonts w:ascii="Arial" w:hAnsi="Arial" w:cs="Arial"/>
          <w:sz w:val="24"/>
          <w:szCs w:val="24"/>
        </w:rPr>
        <w:softHyphen/>
      </w:r>
      <w:r w:rsidRPr="002D3728">
        <w:rPr>
          <w:rFonts w:ascii="Arial" w:hAnsi="Arial" w:cs="Arial"/>
          <w:sz w:val="24"/>
          <w:szCs w:val="24"/>
        </w:rPr>
        <w:softHyphen/>
      </w:r>
      <w:r w:rsidRPr="002D3728">
        <w:rPr>
          <w:rFonts w:ascii="Arial" w:hAnsi="Arial" w:cs="Arial"/>
          <w:sz w:val="24"/>
          <w:szCs w:val="24"/>
        </w:rPr>
        <w:softHyphen/>
        <w:t>_____________</w:t>
      </w:r>
    </w:p>
    <w:p w14:paraId="16EBD295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</w:p>
    <w:p w14:paraId="6FFA6E4D" w14:textId="39C10694" w:rsidR="002D3728" w:rsidRPr="002D3728" w:rsidRDefault="002D3728" w:rsidP="002D3728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2D3728">
        <w:rPr>
          <w:rFonts w:ascii="Arial" w:hAnsi="Arial" w:cs="Arial"/>
          <w:b/>
          <w:i/>
          <w:sz w:val="24"/>
          <w:szCs w:val="24"/>
        </w:rPr>
        <w:t>Resident or Business Location:</w:t>
      </w:r>
    </w:p>
    <w:p w14:paraId="75667E73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>Name: ___________________________________________________________</w:t>
      </w:r>
    </w:p>
    <w:p w14:paraId="780DF2FE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 xml:space="preserve">Address: </w:t>
      </w:r>
      <w:r w:rsidRPr="002D3728">
        <w:rPr>
          <w:rFonts w:ascii="Arial" w:hAnsi="Arial" w:cs="Arial"/>
          <w:sz w:val="24"/>
          <w:szCs w:val="24"/>
        </w:rPr>
        <w:softHyphen/>
      </w:r>
      <w:r w:rsidRPr="002D3728">
        <w:rPr>
          <w:rFonts w:ascii="Arial" w:hAnsi="Arial" w:cs="Arial"/>
          <w:sz w:val="24"/>
          <w:szCs w:val="24"/>
        </w:rPr>
        <w:softHyphen/>
      </w:r>
      <w:r w:rsidRPr="002D3728">
        <w:rPr>
          <w:rFonts w:ascii="Arial" w:hAnsi="Arial" w:cs="Arial"/>
          <w:sz w:val="24"/>
          <w:szCs w:val="24"/>
        </w:rPr>
        <w:softHyphen/>
      </w:r>
      <w:r w:rsidRPr="002D3728">
        <w:rPr>
          <w:rFonts w:ascii="Arial" w:hAnsi="Arial" w:cs="Arial"/>
          <w:sz w:val="24"/>
          <w:szCs w:val="24"/>
        </w:rPr>
        <w:softHyphen/>
      </w:r>
      <w:r w:rsidRPr="002D3728">
        <w:rPr>
          <w:rFonts w:ascii="Arial" w:hAnsi="Arial" w:cs="Arial"/>
          <w:sz w:val="24"/>
          <w:szCs w:val="24"/>
        </w:rPr>
        <w:softHyphen/>
      </w:r>
      <w:r w:rsidRPr="002D3728">
        <w:rPr>
          <w:rFonts w:ascii="Arial" w:hAnsi="Arial" w:cs="Arial"/>
          <w:sz w:val="24"/>
          <w:szCs w:val="24"/>
        </w:rPr>
        <w:softHyphen/>
        <w:t>_______________________ City: _____________</w:t>
      </w:r>
      <w:r w:rsidRPr="002D3728">
        <w:rPr>
          <w:rFonts w:ascii="Arial" w:hAnsi="Arial" w:cs="Arial"/>
          <w:sz w:val="24"/>
          <w:szCs w:val="24"/>
        </w:rPr>
        <w:softHyphen/>
      </w:r>
      <w:r w:rsidRPr="002D3728">
        <w:rPr>
          <w:rFonts w:ascii="Arial" w:hAnsi="Arial" w:cs="Arial"/>
          <w:sz w:val="24"/>
          <w:szCs w:val="24"/>
        </w:rPr>
        <w:tab/>
        <w:t>State: ________</w:t>
      </w:r>
    </w:p>
    <w:p w14:paraId="4A2FE5CC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>Phone: ___________________ Fax: __________________ Cell</w:t>
      </w:r>
      <w:proofErr w:type="gramStart"/>
      <w:r w:rsidRPr="002D3728">
        <w:rPr>
          <w:rFonts w:ascii="Arial" w:hAnsi="Arial" w:cs="Arial"/>
          <w:sz w:val="24"/>
          <w:szCs w:val="24"/>
        </w:rPr>
        <w:t>:_</w:t>
      </w:r>
      <w:proofErr w:type="gramEnd"/>
      <w:r w:rsidRPr="002D3728">
        <w:rPr>
          <w:rFonts w:ascii="Arial" w:hAnsi="Arial" w:cs="Arial"/>
          <w:sz w:val="24"/>
          <w:szCs w:val="24"/>
        </w:rPr>
        <w:t>____________</w:t>
      </w:r>
    </w:p>
    <w:p w14:paraId="2A8F8FC3" w14:textId="7F30BDFA" w:rsidR="002D3728" w:rsidRPr="002D3728" w:rsidRDefault="00D63503" w:rsidP="002D37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Alarm Company</w:t>
      </w:r>
      <w:r w:rsidR="002D3728" w:rsidRPr="002D3728">
        <w:rPr>
          <w:rFonts w:ascii="Arial" w:hAnsi="Arial" w:cs="Arial"/>
          <w:sz w:val="24"/>
          <w:szCs w:val="24"/>
        </w:rPr>
        <w:t>: _________________________________</w:t>
      </w:r>
    </w:p>
    <w:p w14:paraId="608AFEB5" w14:textId="5CAB0A62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>Alarm Company Phone Number: ___________________________</w:t>
      </w:r>
    </w:p>
    <w:p w14:paraId="4F5A61E9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</w:p>
    <w:p w14:paraId="596B00A8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 xml:space="preserve">     </w:t>
      </w:r>
      <w:r w:rsidRPr="002D3728">
        <w:rPr>
          <w:rFonts w:ascii="Arial" w:hAnsi="Arial" w:cs="Arial"/>
          <w:b/>
          <w:sz w:val="24"/>
          <w:szCs w:val="24"/>
        </w:rPr>
        <w:t>Type of Alarm:</w:t>
      </w:r>
      <w:r w:rsidRPr="002D3728">
        <w:rPr>
          <w:rFonts w:ascii="Arial" w:hAnsi="Arial" w:cs="Arial"/>
          <w:sz w:val="24"/>
          <w:szCs w:val="24"/>
        </w:rPr>
        <w:t xml:space="preserve">  [ ] Burglar </w:t>
      </w:r>
      <w:r w:rsidRPr="002D3728">
        <w:rPr>
          <w:rFonts w:ascii="Arial" w:hAnsi="Arial" w:cs="Arial"/>
          <w:sz w:val="24"/>
          <w:szCs w:val="24"/>
        </w:rPr>
        <w:tab/>
        <w:t xml:space="preserve">[ ] Panic </w:t>
      </w:r>
      <w:r w:rsidRPr="002D3728">
        <w:rPr>
          <w:rFonts w:ascii="Arial" w:hAnsi="Arial" w:cs="Arial"/>
          <w:sz w:val="24"/>
          <w:szCs w:val="24"/>
        </w:rPr>
        <w:tab/>
        <w:t xml:space="preserve">[ ] Video Camera </w:t>
      </w:r>
      <w:r w:rsidRPr="002D3728">
        <w:rPr>
          <w:rFonts w:ascii="Arial" w:hAnsi="Arial" w:cs="Arial"/>
          <w:sz w:val="24"/>
          <w:szCs w:val="24"/>
        </w:rPr>
        <w:tab/>
        <w:t>[ ] Fire</w:t>
      </w:r>
    </w:p>
    <w:p w14:paraId="79052523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</w:p>
    <w:p w14:paraId="556EB66F" w14:textId="77777777" w:rsidR="002D3728" w:rsidRPr="002D3728" w:rsidRDefault="002D3728" w:rsidP="002D3728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2D3728">
        <w:rPr>
          <w:rFonts w:ascii="Arial" w:hAnsi="Arial" w:cs="Arial"/>
          <w:b/>
          <w:i/>
          <w:sz w:val="24"/>
          <w:szCs w:val="24"/>
        </w:rPr>
        <w:t xml:space="preserve">Primary </w:t>
      </w:r>
      <w:proofErr w:type="spellStart"/>
      <w:r w:rsidRPr="002D3728">
        <w:rPr>
          <w:rFonts w:ascii="Arial" w:hAnsi="Arial" w:cs="Arial"/>
          <w:b/>
          <w:i/>
          <w:sz w:val="24"/>
          <w:szCs w:val="24"/>
        </w:rPr>
        <w:t>Keyholder</w:t>
      </w:r>
      <w:proofErr w:type="spellEnd"/>
      <w:r w:rsidRPr="002D3728">
        <w:rPr>
          <w:rFonts w:ascii="Arial" w:hAnsi="Arial" w:cs="Arial"/>
          <w:b/>
          <w:i/>
          <w:sz w:val="24"/>
          <w:szCs w:val="24"/>
        </w:rPr>
        <w:t xml:space="preserve"> Information:</w:t>
      </w:r>
    </w:p>
    <w:p w14:paraId="1359B0F2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>Name: _____________________________________________________</w:t>
      </w:r>
    </w:p>
    <w:p w14:paraId="72E5E79D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>Address: ________________________________</w:t>
      </w:r>
      <w:r w:rsidRPr="002D3728">
        <w:rPr>
          <w:rFonts w:ascii="Arial" w:hAnsi="Arial" w:cs="Arial"/>
          <w:sz w:val="24"/>
          <w:szCs w:val="24"/>
        </w:rPr>
        <w:tab/>
        <w:t>City: ______________</w:t>
      </w:r>
      <w:r w:rsidRPr="002D3728">
        <w:rPr>
          <w:rFonts w:ascii="Arial" w:hAnsi="Arial" w:cs="Arial"/>
          <w:sz w:val="24"/>
          <w:szCs w:val="24"/>
        </w:rPr>
        <w:tab/>
        <w:t>State: ________</w:t>
      </w:r>
    </w:p>
    <w:p w14:paraId="78F3589C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>Phone Numbers:  (H):_______________________</w:t>
      </w:r>
      <w:r w:rsidRPr="002D3728">
        <w:rPr>
          <w:rFonts w:ascii="Arial" w:hAnsi="Arial" w:cs="Arial"/>
          <w:sz w:val="24"/>
          <w:szCs w:val="24"/>
        </w:rPr>
        <w:tab/>
        <w:t>(C):_______________________</w:t>
      </w:r>
    </w:p>
    <w:p w14:paraId="2A9B4C23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</w:p>
    <w:p w14:paraId="22C4B11C" w14:textId="77777777" w:rsidR="002D3728" w:rsidRPr="002D3728" w:rsidRDefault="002D3728" w:rsidP="002D3728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2D3728">
        <w:rPr>
          <w:rFonts w:ascii="Arial" w:hAnsi="Arial" w:cs="Arial"/>
          <w:b/>
          <w:i/>
          <w:sz w:val="24"/>
          <w:szCs w:val="24"/>
        </w:rPr>
        <w:t xml:space="preserve">Alternate </w:t>
      </w:r>
      <w:proofErr w:type="spellStart"/>
      <w:r w:rsidRPr="002D3728">
        <w:rPr>
          <w:rFonts w:ascii="Arial" w:hAnsi="Arial" w:cs="Arial"/>
          <w:b/>
          <w:i/>
          <w:sz w:val="24"/>
          <w:szCs w:val="24"/>
        </w:rPr>
        <w:t>Keyholder</w:t>
      </w:r>
      <w:proofErr w:type="spellEnd"/>
      <w:r w:rsidRPr="002D3728">
        <w:rPr>
          <w:rFonts w:ascii="Arial" w:hAnsi="Arial" w:cs="Arial"/>
          <w:b/>
          <w:i/>
          <w:sz w:val="24"/>
          <w:szCs w:val="24"/>
        </w:rPr>
        <w:t xml:space="preserve"> Information:</w:t>
      </w:r>
    </w:p>
    <w:p w14:paraId="6ECB4334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>Name: _____________________________________________________</w:t>
      </w:r>
    </w:p>
    <w:p w14:paraId="06DE1F66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>Address: ________________________________</w:t>
      </w:r>
      <w:r w:rsidRPr="002D3728">
        <w:rPr>
          <w:rFonts w:ascii="Arial" w:hAnsi="Arial" w:cs="Arial"/>
          <w:sz w:val="24"/>
          <w:szCs w:val="24"/>
        </w:rPr>
        <w:tab/>
        <w:t>City: ______________</w:t>
      </w:r>
      <w:r w:rsidRPr="002D3728">
        <w:rPr>
          <w:rFonts w:ascii="Arial" w:hAnsi="Arial" w:cs="Arial"/>
          <w:sz w:val="24"/>
          <w:szCs w:val="24"/>
        </w:rPr>
        <w:tab/>
        <w:t>State: ________</w:t>
      </w:r>
    </w:p>
    <w:p w14:paraId="12674920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>Phone Numbers:  (H):_______________________</w:t>
      </w:r>
      <w:r w:rsidRPr="002D3728">
        <w:rPr>
          <w:rFonts w:ascii="Arial" w:hAnsi="Arial" w:cs="Arial"/>
          <w:sz w:val="24"/>
          <w:szCs w:val="24"/>
        </w:rPr>
        <w:tab/>
        <w:t>(C):_______________________</w:t>
      </w:r>
    </w:p>
    <w:p w14:paraId="1F6D0587" w14:textId="77777777" w:rsidR="002D3728" w:rsidRPr="002D3728" w:rsidRDefault="002D3728" w:rsidP="002D3728">
      <w:pPr>
        <w:pStyle w:val="NoSpacing"/>
        <w:rPr>
          <w:rFonts w:ascii="Arial" w:hAnsi="Arial" w:cs="Arial"/>
          <w:b/>
          <w:sz w:val="24"/>
          <w:szCs w:val="24"/>
          <w:bdr w:val="thinThickSmallGap" w:sz="48" w:space="0" w:color="auto" w:frame="1"/>
        </w:rPr>
      </w:pPr>
    </w:p>
    <w:p w14:paraId="3479C8A9" w14:textId="5D45C9CA" w:rsidR="002D3728" w:rsidRPr="002D3728" w:rsidRDefault="00D3019E" w:rsidP="002D3728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D3019E">
        <w:rPr>
          <w:rFonts w:ascii="Arial" w:hAnsi="Arial" w:cs="Arial"/>
          <w:b/>
          <w:i/>
          <w:sz w:val="24"/>
          <w:szCs w:val="24"/>
          <w:u w:val="single"/>
        </w:rPr>
        <w:t>Mailing</w:t>
      </w:r>
      <w:r>
        <w:rPr>
          <w:rFonts w:ascii="Arial" w:hAnsi="Arial" w:cs="Arial"/>
          <w:b/>
          <w:i/>
          <w:sz w:val="24"/>
          <w:szCs w:val="24"/>
        </w:rPr>
        <w:t xml:space="preserve"> Address for False Alarm Notification</w:t>
      </w:r>
      <w:r w:rsidR="002D3728" w:rsidRPr="002D3728">
        <w:rPr>
          <w:rFonts w:ascii="Arial" w:hAnsi="Arial" w:cs="Arial"/>
          <w:b/>
          <w:i/>
          <w:sz w:val="24"/>
          <w:szCs w:val="24"/>
        </w:rPr>
        <w:t xml:space="preserve">: (If Different from Above) </w:t>
      </w:r>
    </w:p>
    <w:p w14:paraId="3F13D336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>Name: _____________________________________________________</w:t>
      </w:r>
    </w:p>
    <w:p w14:paraId="769A93F5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>Address: ________________________________</w:t>
      </w:r>
      <w:r w:rsidRPr="002D3728">
        <w:rPr>
          <w:rFonts w:ascii="Arial" w:hAnsi="Arial" w:cs="Arial"/>
          <w:sz w:val="24"/>
          <w:szCs w:val="24"/>
        </w:rPr>
        <w:tab/>
        <w:t>City: ______________</w:t>
      </w:r>
      <w:r w:rsidRPr="002D3728">
        <w:rPr>
          <w:rFonts w:ascii="Arial" w:hAnsi="Arial" w:cs="Arial"/>
          <w:sz w:val="24"/>
          <w:szCs w:val="24"/>
        </w:rPr>
        <w:tab/>
        <w:t>State: ________</w:t>
      </w:r>
    </w:p>
    <w:p w14:paraId="232B19F0" w14:textId="77777777" w:rsidR="002D3728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>Phone Numbers:  (H):_______________________</w:t>
      </w:r>
      <w:r w:rsidRPr="002D3728">
        <w:rPr>
          <w:rFonts w:ascii="Arial" w:hAnsi="Arial" w:cs="Arial"/>
          <w:sz w:val="24"/>
          <w:szCs w:val="24"/>
        </w:rPr>
        <w:tab/>
        <w:t>(C):_______________________</w:t>
      </w:r>
    </w:p>
    <w:p w14:paraId="046C73AD" w14:textId="77777777" w:rsidR="002B3F3E" w:rsidRDefault="002D3728" w:rsidP="002D3728">
      <w:pPr>
        <w:pStyle w:val="NoSpacing"/>
        <w:rPr>
          <w:rFonts w:ascii="Arial" w:hAnsi="Arial" w:cs="Arial"/>
          <w:b/>
          <w:sz w:val="24"/>
          <w:szCs w:val="24"/>
          <w:bdr w:val="thinThickSmallGap" w:sz="48" w:space="0" w:color="auto" w:frame="1"/>
        </w:rPr>
      </w:pPr>
      <w:r w:rsidRPr="002D3728">
        <w:rPr>
          <w:rFonts w:ascii="Arial" w:hAnsi="Arial" w:cs="Arial"/>
          <w:b/>
          <w:sz w:val="24"/>
          <w:szCs w:val="24"/>
          <w:bdr w:val="thinThickSmallGap" w:sz="48" w:space="0" w:color="auto" w:frame="1"/>
        </w:rPr>
        <w:t xml:space="preserve"> </w:t>
      </w:r>
    </w:p>
    <w:p w14:paraId="0CC8F77D" w14:textId="77777777" w:rsidR="002B3F3E" w:rsidRDefault="002B3F3E" w:rsidP="002D3728">
      <w:pPr>
        <w:pStyle w:val="NoSpacing"/>
        <w:rPr>
          <w:rFonts w:ascii="Arial" w:hAnsi="Arial" w:cs="Arial"/>
          <w:b/>
          <w:sz w:val="24"/>
          <w:szCs w:val="24"/>
          <w:bdr w:val="thinThickSmallGap" w:sz="48" w:space="0" w:color="auto" w:frame="1"/>
        </w:rPr>
      </w:pPr>
    </w:p>
    <w:p w14:paraId="4CDF9176" w14:textId="7DC3DE57" w:rsidR="002D3728" w:rsidRPr="002D3728" w:rsidRDefault="002D3728" w:rsidP="002D3728">
      <w:pPr>
        <w:pStyle w:val="NoSpacing"/>
        <w:rPr>
          <w:rFonts w:ascii="Arial" w:hAnsi="Arial" w:cs="Arial"/>
          <w:b/>
          <w:sz w:val="24"/>
          <w:szCs w:val="24"/>
        </w:rPr>
      </w:pPr>
      <w:r w:rsidRPr="002D3728">
        <w:rPr>
          <w:rFonts w:ascii="Arial" w:hAnsi="Arial" w:cs="Arial"/>
          <w:b/>
          <w:sz w:val="24"/>
          <w:szCs w:val="24"/>
          <w:bdr w:val="thinThickSmallGap" w:sz="48" w:space="0" w:color="auto" w:frame="1"/>
        </w:rPr>
        <w:t xml:space="preserve">                                </w:t>
      </w:r>
      <w:r w:rsidRPr="002D3728">
        <w:rPr>
          <w:rFonts w:ascii="Arial" w:hAnsi="Arial" w:cs="Arial"/>
          <w:b/>
          <w:sz w:val="24"/>
          <w:szCs w:val="24"/>
        </w:rPr>
        <w:t xml:space="preserve"> </w:t>
      </w:r>
    </w:p>
    <w:p w14:paraId="37DC32DC" w14:textId="5322B739" w:rsidR="002D3728" w:rsidRPr="002D3728" w:rsidRDefault="002D3728" w:rsidP="002D372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D3728">
        <w:rPr>
          <w:rFonts w:ascii="Arial" w:hAnsi="Arial" w:cs="Arial"/>
          <w:b/>
          <w:sz w:val="24"/>
          <w:szCs w:val="24"/>
        </w:rPr>
        <w:t>**P</w:t>
      </w:r>
      <w:bookmarkStart w:id="0" w:name="_GoBack"/>
      <w:bookmarkEnd w:id="0"/>
      <w:r w:rsidRPr="002D3728">
        <w:rPr>
          <w:rFonts w:ascii="Arial" w:hAnsi="Arial" w:cs="Arial"/>
          <w:b/>
          <w:sz w:val="24"/>
          <w:szCs w:val="24"/>
        </w:rPr>
        <w:t>lease notify the Livingston County Sheriff’s Office as soon as possible at (585) 243-7100 if any of</w:t>
      </w:r>
      <w:r w:rsidR="00D63503">
        <w:rPr>
          <w:rFonts w:ascii="Arial" w:hAnsi="Arial" w:cs="Arial"/>
          <w:b/>
          <w:sz w:val="24"/>
          <w:szCs w:val="24"/>
        </w:rPr>
        <w:t xml:space="preserve"> the above information changes</w:t>
      </w:r>
      <w:proofErr w:type="gramStart"/>
      <w:r w:rsidR="00D63503">
        <w:rPr>
          <w:rFonts w:ascii="Arial" w:hAnsi="Arial" w:cs="Arial"/>
          <w:b/>
          <w:sz w:val="24"/>
          <w:szCs w:val="24"/>
        </w:rPr>
        <w:t>.</w:t>
      </w:r>
      <w:r w:rsidRPr="002D3728">
        <w:rPr>
          <w:rFonts w:ascii="Arial" w:hAnsi="Arial" w:cs="Arial"/>
          <w:b/>
          <w:sz w:val="24"/>
          <w:szCs w:val="24"/>
        </w:rPr>
        <w:t>*</w:t>
      </w:r>
      <w:proofErr w:type="gramEnd"/>
      <w:r w:rsidRPr="002D3728">
        <w:rPr>
          <w:rFonts w:ascii="Arial" w:hAnsi="Arial" w:cs="Arial"/>
          <w:b/>
          <w:sz w:val="24"/>
          <w:szCs w:val="24"/>
        </w:rPr>
        <w:t>*</w:t>
      </w:r>
    </w:p>
    <w:p w14:paraId="01F8A125" w14:textId="2439B7A7" w:rsidR="002D3728" w:rsidRPr="002D3728" w:rsidRDefault="002D3728" w:rsidP="002D3728">
      <w:pPr>
        <w:pStyle w:val="NoSpacing"/>
        <w:rPr>
          <w:rFonts w:ascii="Arial" w:hAnsi="Arial" w:cs="Arial"/>
          <w:b/>
          <w:sz w:val="24"/>
          <w:szCs w:val="24"/>
        </w:rPr>
      </w:pPr>
      <w:r w:rsidRPr="002D3728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t>_____________</w:t>
      </w:r>
    </w:p>
    <w:p w14:paraId="3972D8CD" w14:textId="77777777" w:rsidR="001E6CB9" w:rsidRDefault="001E6CB9" w:rsidP="002D3728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14:paraId="1B871D56" w14:textId="77777777" w:rsidR="002B3F3E" w:rsidRDefault="00034FAE" w:rsidP="002D37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08CE3A3" w14:textId="77777777" w:rsidR="002B3F3E" w:rsidRDefault="002B3F3E" w:rsidP="002D3728">
      <w:pPr>
        <w:pStyle w:val="NoSpacing"/>
        <w:rPr>
          <w:rFonts w:ascii="Arial" w:hAnsi="Arial" w:cs="Arial"/>
          <w:sz w:val="24"/>
          <w:szCs w:val="24"/>
        </w:rPr>
      </w:pPr>
    </w:p>
    <w:p w14:paraId="0E000048" w14:textId="77777777" w:rsidR="002B3F3E" w:rsidRDefault="002B3F3E" w:rsidP="002D3728">
      <w:pPr>
        <w:pStyle w:val="NoSpacing"/>
        <w:rPr>
          <w:rFonts w:ascii="Arial" w:hAnsi="Arial" w:cs="Arial"/>
          <w:sz w:val="24"/>
          <w:szCs w:val="24"/>
        </w:rPr>
      </w:pPr>
    </w:p>
    <w:p w14:paraId="1E23BF20" w14:textId="7805B50F" w:rsidR="00034FAE" w:rsidRDefault="00034FAE" w:rsidP="002D37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F3D2A95" w14:textId="383E8CAF" w:rsidR="00B20279" w:rsidRDefault="001E6CB9" w:rsidP="00B20279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What is a false alarm</w:t>
      </w:r>
      <w:r w:rsidR="00B20279">
        <w:rPr>
          <w:rStyle w:val="Strong"/>
          <w:sz w:val="28"/>
          <w:szCs w:val="28"/>
        </w:rPr>
        <w:t>?</w:t>
      </w:r>
    </w:p>
    <w:p w14:paraId="66E59549" w14:textId="09E3E4B2" w:rsidR="00B20279" w:rsidRDefault="00B20279" w:rsidP="00A15DFB">
      <w:pPr>
        <w:ind w:left="72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A false alarm occurs when an alarm dispatch request </w:t>
      </w:r>
      <w:r w:rsidR="001E6CB9">
        <w:rPr>
          <w:rStyle w:val="Strong"/>
          <w:sz w:val="28"/>
          <w:szCs w:val="28"/>
        </w:rPr>
        <w:t>is relayed to the Sheriff’s O</w:t>
      </w:r>
      <w:r>
        <w:rPr>
          <w:rStyle w:val="Strong"/>
          <w:sz w:val="28"/>
          <w:szCs w:val="28"/>
        </w:rPr>
        <w:t>ffice, and the responding deputy finds no evidence of a criminal offense or attempted criminal offense.</w:t>
      </w:r>
    </w:p>
    <w:p w14:paraId="109D0B22" w14:textId="3CF8B6BD" w:rsidR="00B20279" w:rsidRDefault="00B20279" w:rsidP="00B20279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Why does </w:t>
      </w:r>
      <w:r w:rsidR="001E6CB9">
        <w:rPr>
          <w:rStyle w:val="Strong"/>
          <w:sz w:val="28"/>
          <w:szCs w:val="28"/>
        </w:rPr>
        <w:t>the Sheriff’s Office</w:t>
      </w:r>
      <w:r>
        <w:rPr>
          <w:rStyle w:val="Strong"/>
          <w:sz w:val="28"/>
          <w:szCs w:val="28"/>
        </w:rPr>
        <w:t xml:space="preserve"> need a</w:t>
      </w:r>
      <w:r w:rsidR="001E6CB9">
        <w:rPr>
          <w:rStyle w:val="Strong"/>
          <w:sz w:val="28"/>
          <w:szCs w:val="28"/>
        </w:rPr>
        <w:t xml:space="preserve"> Local Law related to false alarms?</w:t>
      </w:r>
    </w:p>
    <w:p w14:paraId="73C0C342" w14:textId="48F11091" w:rsidR="00B20279" w:rsidRDefault="001E6CB9" w:rsidP="00B20279">
      <w:pPr>
        <w:ind w:left="72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 Local Law addressing false alarms</w:t>
      </w:r>
      <w:r w:rsidR="00B20279">
        <w:rPr>
          <w:rStyle w:val="Strong"/>
          <w:sz w:val="28"/>
          <w:szCs w:val="28"/>
        </w:rPr>
        <w:t xml:space="preserve"> help</w:t>
      </w:r>
      <w:r w:rsidR="00DD66CC">
        <w:rPr>
          <w:rStyle w:val="Strong"/>
          <w:sz w:val="28"/>
          <w:szCs w:val="28"/>
        </w:rPr>
        <w:t xml:space="preserve">s </w:t>
      </w:r>
      <w:r w:rsidR="00B20279">
        <w:rPr>
          <w:rStyle w:val="Strong"/>
          <w:sz w:val="28"/>
          <w:szCs w:val="28"/>
        </w:rPr>
        <w:t>decre</w:t>
      </w:r>
      <w:r>
        <w:rPr>
          <w:rStyle w:val="Strong"/>
          <w:sz w:val="28"/>
          <w:szCs w:val="28"/>
        </w:rPr>
        <w:t>ase the number of false alarms.  False alarms t</w:t>
      </w:r>
      <w:r w:rsidR="00B20279">
        <w:rPr>
          <w:rStyle w:val="Strong"/>
          <w:sz w:val="28"/>
          <w:szCs w:val="28"/>
        </w:rPr>
        <w:t>ake away deputies</w:t>
      </w:r>
      <w:r w:rsidR="00DD66CC">
        <w:rPr>
          <w:rStyle w:val="Strong"/>
          <w:sz w:val="28"/>
          <w:szCs w:val="28"/>
        </w:rPr>
        <w:t xml:space="preserve"> and other emergency service providers</w:t>
      </w:r>
      <w:r w:rsidR="00B20279">
        <w:rPr>
          <w:rStyle w:val="Strong"/>
          <w:sz w:val="28"/>
          <w:szCs w:val="28"/>
        </w:rPr>
        <w:t xml:space="preserve"> from other essential duties and delay response times to true emergencies.  </w:t>
      </w:r>
    </w:p>
    <w:p w14:paraId="450FA5C0" w14:textId="772405E1" w:rsidR="00B20279" w:rsidRDefault="00B20279" w:rsidP="00B20279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How much is the registration </w:t>
      </w:r>
      <w:r w:rsidR="001E6CB9">
        <w:rPr>
          <w:rStyle w:val="Strong"/>
          <w:sz w:val="28"/>
          <w:szCs w:val="28"/>
        </w:rPr>
        <w:t>fee</w:t>
      </w:r>
      <w:r>
        <w:rPr>
          <w:rStyle w:val="Strong"/>
          <w:sz w:val="28"/>
          <w:szCs w:val="28"/>
        </w:rPr>
        <w:t>?</w:t>
      </w:r>
    </w:p>
    <w:p w14:paraId="04568A73" w14:textId="2463E588" w:rsidR="00B20279" w:rsidRDefault="00C20A96" w:rsidP="00B20279">
      <w:pPr>
        <w:ind w:left="72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There is no fee unless we receive a false alarm and then the fee will be $50.00.</w:t>
      </w:r>
    </w:p>
    <w:p w14:paraId="070A0D23" w14:textId="146BA944" w:rsidR="00B20279" w:rsidRDefault="00B20279" w:rsidP="00B20279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When does the registration </w:t>
      </w:r>
      <w:r w:rsidR="001E6CB9">
        <w:rPr>
          <w:rStyle w:val="Strong"/>
          <w:sz w:val="28"/>
          <w:szCs w:val="28"/>
        </w:rPr>
        <w:t>e</w:t>
      </w:r>
      <w:r>
        <w:rPr>
          <w:rStyle w:val="Strong"/>
          <w:sz w:val="28"/>
          <w:szCs w:val="28"/>
        </w:rPr>
        <w:t>xpire?</w:t>
      </w:r>
    </w:p>
    <w:p w14:paraId="27A6A366" w14:textId="17F8156F" w:rsidR="00B20279" w:rsidRDefault="00B20279" w:rsidP="00B20279">
      <w:pPr>
        <w:ind w:left="72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The registration </w:t>
      </w:r>
      <w:r w:rsidR="00C20A96">
        <w:rPr>
          <w:rStyle w:val="Strong"/>
          <w:sz w:val="28"/>
          <w:szCs w:val="28"/>
        </w:rPr>
        <w:t xml:space="preserve">will expire after 2 years. </w:t>
      </w:r>
    </w:p>
    <w:p w14:paraId="3ED755EC" w14:textId="77777777" w:rsidR="00B20279" w:rsidRDefault="00B20279" w:rsidP="00B20279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What will happen if I don’t register?</w:t>
      </w:r>
    </w:p>
    <w:p w14:paraId="66081EB7" w14:textId="6B2644B9" w:rsidR="00B20279" w:rsidRDefault="00DD66CC" w:rsidP="00B20279">
      <w:pPr>
        <w:ind w:left="72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The property owner wi</w:t>
      </w:r>
      <w:r w:rsidR="00C20A96">
        <w:rPr>
          <w:rStyle w:val="Strong"/>
          <w:sz w:val="28"/>
          <w:szCs w:val="28"/>
        </w:rPr>
        <w:t>ll be fined for a false alarm in the amount of $50.00.</w:t>
      </w:r>
    </w:p>
    <w:p w14:paraId="608F4678" w14:textId="4FBF8F58" w:rsidR="00B20279" w:rsidRDefault="00B20279" w:rsidP="00B20279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What is the fee for a f</w:t>
      </w:r>
      <w:r w:rsidR="00DD66CC">
        <w:rPr>
          <w:rStyle w:val="Strong"/>
          <w:sz w:val="28"/>
          <w:szCs w:val="28"/>
        </w:rPr>
        <w:t>alse alarm?</w:t>
      </w:r>
    </w:p>
    <w:p w14:paraId="738F4A53" w14:textId="3E956567" w:rsidR="00B20279" w:rsidRDefault="00B20279" w:rsidP="00B20279">
      <w:pPr>
        <w:ind w:left="72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1</w:t>
      </w:r>
      <w:r w:rsidRPr="004D73AA">
        <w:rPr>
          <w:rStyle w:val="Strong"/>
          <w:sz w:val="28"/>
          <w:szCs w:val="28"/>
          <w:vertAlign w:val="superscript"/>
        </w:rPr>
        <w:t>st</w:t>
      </w:r>
      <w:r>
        <w:rPr>
          <w:rStyle w:val="Strong"/>
          <w:sz w:val="28"/>
          <w:szCs w:val="28"/>
        </w:rPr>
        <w:t xml:space="preserve"> false alarm per calendar year</w:t>
      </w:r>
      <w:r w:rsidR="00DD66CC">
        <w:rPr>
          <w:rStyle w:val="Strong"/>
          <w:sz w:val="28"/>
          <w:szCs w:val="28"/>
        </w:rPr>
        <w:t xml:space="preserve"> - $0.00 fine (written warning)</w:t>
      </w:r>
    </w:p>
    <w:p w14:paraId="5B233F19" w14:textId="056A69F5" w:rsidR="00B20279" w:rsidRDefault="00B20279" w:rsidP="00B20279">
      <w:pPr>
        <w:ind w:left="72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</w:t>
      </w:r>
      <w:r w:rsidRPr="004D73AA">
        <w:rPr>
          <w:rStyle w:val="Strong"/>
          <w:sz w:val="28"/>
          <w:szCs w:val="28"/>
          <w:vertAlign w:val="superscript"/>
        </w:rPr>
        <w:t>nd</w:t>
      </w:r>
      <w:r>
        <w:rPr>
          <w:rStyle w:val="Strong"/>
          <w:sz w:val="28"/>
          <w:szCs w:val="28"/>
        </w:rPr>
        <w:t xml:space="preserve"> false alarm per calendar year</w:t>
      </w:r>
      <w:r w:rsidR="00C20A96">
        <w:rPr>
          <w:rStyle w:val="Strong"/>
          <w:sz w:val="28"/>
          <w:szCs w:val="28"/>
        </w:rPr>
        <w:t xml:space="preserve"> - $50</w:t>
      </w:r>
      <w:r w:rsidR="00DD66CC">
        <w:rPr>
          <w:rStyle w:val="Strong"/>
          <w:sz w:val="28"/>
          <w:szCs w:val="28"/>
        </w:rPr>
        <w:t>.00 fine</w:t>
      </w:r>
    </w:p>
    <w:p w14:paraId="7238801D" w14:textId="5E97439A" w:rsidR="00B20279" w:rsidRDefault="00B20279" w:rsidP="00B20279">
      <w:pPr>
        <w:ind w:left="72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3</w:t>
      </w:r>
      <w:r w:rsidRPr="004D73AA">
        <w:rPr>
          <w:rStyle w:val="Strong"/>
          <w:sz w:val="28"/>
          <w:szCs w:val="28"/>
          <w:vertAlign w:val="superscript"/>
        </w:rPr>
        <w:t>rd</w:t>
      </w:r>
      <w:r>
        <w:rPr>
          <w:rStyle w:val="Strong"/>
          <w:sz w:val="28"/>
          <w:szCs w:val="28"/>
        </w:rPr>
        <w:t xml:space="preserve"> false alarm per calendar year</w:t>
      </w:r>
      <w:r w:rsidR="00C20A96">
        <w:rPr>
          <w:rStyle w:val="Strong"/>
          <w:sz w:val="28"/>
          <w:szCs w:val="28"/>
        </w:rPr>
        <w:t xml:space="preserve"> - $75</w:t>
      </w:r>
      <w:r w:rsidR="00DD66CC">
        <w:rPr>
          <w:rStyle w:val="Strong"/>
          <w:sz w:val="28"/>
          <w:szCs w:val="28"/>
        </w:rPr>
        <w:t>.00 fine</w:t>
      </w:r>
    </w:p>
    <w:p w14:paraId="104720F6" w14:textId="5D5B49BD" w:rsidR="00DD66CC" w:rsidRDefault="00B20279" w:rsidP="00B20279">
      <w:pPr>
        <w:ind w:left="72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4</w:t>
      </w:r>
      <w:r w:rsidRPr="004D73AA">
        <w:rPr>
          <w:rStyle w:val="Strong"/>
          <w:sz w:val="28"/>
          <w:szCs w:val="28"/>
          <w:vertAlign w:val="superscript"/>
        </w:rPr>
        <w:t>th</w:t>
      </w:r>
      <w:r>
        <w:rPr>
          <w:rStyle w:val="Strong"/>
          <w:sz w:val="28"/>
          <w:szCs w:val="28"/>
        </w:rPr>
        <w:t xml:space="preserve"> false alarm per calendar year</w:t>
      </w:r>
      <w:r w:rsidR="00DD66CC">
        <w:rPr>
          <w:rStyle w:val="Strong"/>
          <w:sz w:val="28"/>
          <w:szCs w:val="28"/>
        </w:rPr>
        <w:t xml:space="preserve"> - $100.00 fine</w:t>
      </w:r>
      <w:r>
        <w:rPr>
          <w:rStyle w:val="Strong"/>
          <w:sz w:val="28"/>
          <w:szCs w:val="28"/>
        </w:rPr>
        <w:t xml:space="preserve"> </w:t>
      </w:r>
    </w:p>
    <w:p w14:paraId="7C97D729" w14:textId="11988AE2" w:rsidR="00B20279" w:rsidRDefault="00DD66CC" w:rsidP="00B20279">
      <w:pPr>
        <w:ind w:left="72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Each</w:t>
      </w:r>
      <w:r w:rsidR="00B20279">
        <w:rPr>
          <w:rStyle w:val="Strong"/>
          <w:sz w:val="28"/>
          <w:szCs w:val="28"/>
        </w:rPr>
        <w:t xml:space="preserve"> additional false alarm </w:t>
      </w:r>
      <w:r>
        <w:rPr>
          <w:rStyle w:val="Strong"/>
          <w:sz w:val="28"/>
          <w:szCs w:val="28"/>
        </w:rPr>
        <w:t>per</w:t>
      </w:r>
      <w:r w:rsidR="00B20279">
        <w:rPr>
          <w:rStyle w:val="Strong"/>
          <w:sz w:val="28"/>
          <w:szCs w:val="28"/>
        </w:rPr>
        <w:t xml:space="preserve"> calendar year </w:t>
      </w:r>
      <w:r w:rsidR="00C20A96">
        <w:rPr>
          <w:rStyle w:val="Strong"/>
          <w:sz w:val="28"/>
          <w:szCs w:val="28"/>
        </w:rPr>
        <w:t>– fine increases by additional $25.00</w:t>
      </w:r>
    </w:p>
    <w:p w14:paraId="5586F197" w14:textId="77777777" w:rsidR="00EC3705" w:rsidRDefault="00EC3705" w:rsidP="002D3728">
      <w:pPr>
        <w:pStyle w:val="NoSpacing"/>
        <w:rPr>
          <w:rFonts w:ascii="Arial" w:hAnsi="Arial" w:cs="Arial"/>
          <w:sz w:val="24"/>
          <w:szCs w:val="24"/>
        </w:rPr>
      </w:pPr>
    </w:p>
    <w:p w14:paraId="2F536575" w14:textId="603D1C1C" w:rsidR="00D53432" w:rsidRPr="002D3728" w:rsidRDefault="002D3728" w:rsidP="002D3728">
      <w:pPr>
        <w:pStyle w:val="NoSpacing"/>
        <w:rPr>
          <w:rFonts w:ascii="Arial" w:hAnsi="Arial" w:cs="Arial"/>
          <w:sz w:val="24"/>
          <w:szCs w:val="24"/>
        </w:rPr>
      </w:pPr>
      <w:r w:rsidRPr="002D3728">
        <w:rPr>
          <w:rFonts w:ascii="Arial" w:hAnsi="Arial" w:cs="Arial"/>
          <w:sz w:val="24"/>
          <w:szCs w:val="24"/>
        </w:rPr>
        <w:tab/>
      </w:r>
    </w:p>
    <w:sectPr w:rsidR="00D53432" w:rsidRPr="002D3728" w:rsidSect="002D372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BD549" w14:textId="77777777" w:rsidR="004542D4" w:rsidRDefault="004542D4" w:rsidP="000F558D">
      <w:pPr>
        <w:spacing w:after="0" w:line="240" w:lineRule="auto"/>
      </w:pPr>
      <w:r>
        <w:separator/>
      </w:r>
    </w:p>
  </w:endnote>
  <w:endnote w:type="continuationSeparator" w:id="0">
    <w:p w14:paraId="0A829762" w14:textId="77777777" w:rsidR="004542D4" w:rsidRDefault="004542D4" w:rsidP="000F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08E61" w14:textId="77777777" w:rsidR="004542D4" w:rsidRDefault="004542D4" w:rsidP="000F558D">
      <w:pPr>
        <w:spacing w:after="0" w:line="240" w:lineRule="auto"/>
      </w:pPr>
      <w:r>
        <w:separator/>
      </w:r>
    </w:p>
  </w:footnote>
  <w:footnote w:type="continuationSeparator" w:id="0">
    <w:p w14:paraId="57FD46EA" w14:textId="77777777" w:rsidR="004542D4" w:rsidRDefault="004542D4" w:rsidP="000F5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31ED2" w14:textId="6AB6A78D" w:rsidR="000F558D" w:rsidRDefault="009E2779" w:rsidP="000F558D">
    <w:pPr>
      <w:pStyle w:val="Header"/>
      <w:tabs>
        <w:tab w:val="clear" w:pos="9360"/>
      </w:tabs>
      <w:jc w:val="center"/>
    </w:pPr>
    <w:r w:rsidRPr="00FE1451">
      <w:rPr>
        <w:noProof/>
      </w:rPr>
      <w:drawing>
        <wp:inline distT="0" distB="0" distL="0" distR="0" wp14:anchorId="176136CD" wp14:editId="0BFFADAE">
          <wp:extent cx="6858000" cy="1133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C6F74"/>
    <w:multiLevelType w:val="hybridMultilevel"/>
    <w:tmpl w:val="3CF61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79"/>
    <w:rsid w:val="00034FAE"/>
    <w:rsid w:val="000A5609"/>
    <w:rsid w:val="000F558D"/>
    <w:rsid w:val="001E6CB9"/>
    <w:rsid w:val="00200CB2"/>
    <w:rsid w:val="002316D2"/>
    <w:rsid w:val="002B3F3E"/>
    <w:rsid w:val="002D3728"/>
    <w:rsid w:val="004542D4"/>
    <w:rsid w:val="00651460"/>
    <w:rsid w:val="00837CF6"/>
    <w:rsid w:val="00877314"/>
    <w:rsid w:val="00956015"/>
    <w:rsid w:val="009800DA"/>
    <w:rsid w:val="009D3180"/>
    <w:rsid w:val="009E2779"/>
    <w:rsid w:val="00A15DFB"/>
    <w:rsid w:val="00B20279"/>
    <w:rsid w:val="00B336EB"/>
    <w:rsid w:val="00BC52C4"/>
    <w:rsid w:val="00BE52AD"/>
    <w:rsid w:val="00C20A96"/>
    <w:rsid w:val="00C340C9"/>
    <w:rsid w:val="00D3019E"/>
    <w:rsid w:val="00D53432"/>
    <w:rsid w:val="00D63503"/>
    <w:rsid w:val="00DD66CC"/>
    <w:rsid w:val="00EC3705"/>
    <w:rsid w:val="00FB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2EA449"/>
  <w15:docId w15:val="{F802DD84-D173-46AB-9DBA-B2201FE0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58D"/>
  </w:style>
  <w:style w:type="paragraph" w:styleId="Footer">
    <w:name w:val="footer"/>
    <w:basedOn w:val="Normal"/>
    <w:link w:val="FooterChar"/>
    <w:uiPriority w:val="99"/>
    <w:unhideWhenUsed/>
    <w:rsid w:val="000F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8D"/>
  </w:style>
  <w:style w:type="paragraph" w:styleId="BalloonText">
    <w:name w:val="Balloon Text"/>
    <w:basedOn w:val="Normal"/>
    <w:link w:val="BalloonTextChar"/>
    <w:uiPriority w:val="99"/>
    <w:semiHidden/>
    <w:unhideWhenUsed/>
    <w:rsid w:val="000F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5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D3728"/>
    <w:rPr>
      <w:color w:val="0563C1"/>
      <w:u w:val="single"/>
    </w:rPr>
  </w:style>
  <w:style w:type="paragraph" w:styleId="NoSpacing">
    <w:name w:val="No Spacing"/>
    <w:uiPriority w:val="1"/>
    <w:qFormat/>
    <w:rsid w:val="002D3728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B20279"/>
    <w:rPr>
      <w:b/>
      <w:bCs/>
    </w:rPr>
  </w:style>
  <w:style w:type="paragraph" w:styleId="ListParagraph">
    <w:name w:val="List Paragraph"/>
    <w:basedOn w:val="Normal"/>
    <w:uiPriority w:val="34"/>
    <w:qFormat/>
    <w:rsid w:val="00B202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mmon%20Info\2014%20Department%20Forms\Letterhead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Letterhead2020</Template>
  <TotalTime>6</TotalTime>
  <Pages>2</Pages>
  <Words>378</Words>
  <Characters>2642</Characters>
  <Application>Microsoft Office Word</Application>
  <DocSecurity>0</DocSecurity>
  <Lines>73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Schultz</dc:creator>
  <cp:keywords/>
  <cp:lastModifiedBy>Phyllis Applin</cp:lastModifiedBy>
  <cp:revision>5</cp:revision>
  <cp:lastPrinted>2021-05-14T17:17:00Z</cp:lastPrinted>
  <dcterms:created xsi:type="dcterms:W3CDTF">2024-09-17T17:53:00Z</dcterms:created>
  <dcterms:modified xsi:type="dcterms:W3CDTF">2025-05-07T12:45:00Z</dcterms:modified>
</cp:coreProperties>
</file>