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32" w:rsidRPr="00330676" w:rsidRDefault="00D53432" w:rsidP="00330676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330676" w:rsidRPr="00330676" w:rsidRDefault="00944090" w:rsidP="003306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LARGE</w:t>
      </w:r>
      <w:r w:rsidR="001657B5">
        <w:rPr>
          <w:b/>
          <w:i/>
          <w:sz w:val="28"/>
          <w:szCs w:val="28"/>
        </w:rPr>
        <w:t>/FARM</w:t>
      </w:r>
      <w:r>
        <w:rPr>
          <w:b/>
          <w:i/>
          <w:sz w:val="28"/>
          <w:szCs w:val="28"/>
        </w:rPr>
        <w:t xml:space="preserve"> ANIMAL LOCATION</w:t>
      </w:r>
      <w:r w:rsidR="00330676" w:rsidRPr="00330676">
        <w:rPr>
          <w:b/>
          <w:i/>
          <w:sz w:val="28"/>
          <w:szCs w:val="28"/>
        </w:rPr>
        <w:t xml:space="preserve"> AND INFORMATION QUESTION</w:t>
      </w:r>
      <w:r w:rsidR="00DB754E">
        <w:rPr>
          <w:b/>
          <w:i/>
          <w:sz w:val="28"/>
          <w:szCs w:val="28"/>
        </w:rPr>
        <w:t>N</w:t>
      </w:r>
      <w:r w:rsidR="00330676" w:rsidRPr="00330676">
        <w:rPr>
          <w:b/>
          <w:i/>
          <w:sz w:val="28"/>
          <w:szCs w:val="28"/>
        </w:rPr>
        <w:t>A</w:t>
      </w:r>
      <w:r w:rsidR="00DB754E">
        <w:rPr>
          <w:b/>
          <w:i/>
          <w:sz w:val="28"/>
          <w:szCs w:val="28"/>
        </w:rPr>
        <w:t>I</w:t>
      </w:r>
      <w:r w:rsidR="00330676" w:rsidRPr="00330676">
        <w:rPr>
          <w:b/>
          <w:i/>
          <w:sz w:val="28"/>
          <w:szCs w:val="28"/>
        </w:rPr>
        <w:t xml:space="preserve">RE </w:t>
      </w:r>
    </w:p>
    <w:p w:rsidR="00FB1433" w:rsidRDefault="00FB1433">
      <w:pPr>
        <w:rPr>
          <w:rFonts w:ascii="Verdana" w:hAnsi="Verdana"/>
        </w:rPr>
      </w:pPr>
      <w:r>
        <w:rPr>
          <w:rFonts w:ascii="Verdana" w:hAnsi="Verdana"/>
        </w:rPr>
        <w:t>THE INFORMATION YOU PROVIDE BELOW WILL HELP THE LIVINGSTON COUNTY SHERIFF’S OFFICE, EMERGENCY COMMUN</w:t>
      </w:r>
      <w:r w:rsidR="001657B5">
        <w:rPr>
          <w:rFonts w:ascii="Verdana" w:hAnsi="Verdana"/>
        </w:rPr>
        <w:t xml:space="preserve">ICATIONS CENTER PROVIDE ASSISTANCE IN LOCATING THE CORRECT OWNERS OF FARM OR LARGE ANIMALS THAT GET OUT OF THEIR ENCLOSURE. </w:t>
      </w:r>
    </w:p>
    <w:p w:rsidR="009A7E64" w:rsidRDefault="009A7E64">
      <w:pPr>
        <w:rPr>
          <w:rFonts w:ascii="Verdana" w:hAnsi="Verdana"/>
        </w:rPr>
      </w:pPr>
    </w:p>
    <w:p w:rsidR="009A7E64" w:rsidRDefault="009A7E64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YOUR INFORMATION CAN BE UPDATED OR DELETED UPON YOUR WRITTEN REQUEST.</w:t>
      </w:r>
    </w:p>
    <w:p w:rsidR="009A7E64" w:rsidRDefault="009A7E64">
      <w:pPr>
        <w:rPr>
          <w:rFonts w:ascii="Verdana" w:hAnsi="Verdana"/>
          <w:b/>
          <w:u w:val="single"/>
        </w:rPr>
      </w:pPr>
    </w:p>
    <w:p w:rsidR="009A7E64" w:rsidRDefault="009A7E64" w:rsidP="009A7E64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PLEASE CAREFULLY PRINT YOUR INFORMATION BELOW:</w:t>
      </w:r>
    </w:p>
    <w:p w:rsidR="009A7E64" w:rsidRDefault="009A7E64" w:rsidP="009A7E64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9A7E64" w:rsidRDefault="001657B5" w:rsidP="003573C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OWNERS; </w:t>
      </w:r>
      <w:r w:rsidR="009A7E64">
        <w:rPr>
          <w:rFonts w:ascii="Verdana" w:hAnsi="Verdana"/>
        </w:rPr>
        <w:t>LAST NAME: ___________________ FIRST NAME: _________________</w:t>
      </w:r>
    </w:p>
    <w:p w:rsidR="00E4712C" w:rsidRPr="001657B5" w:rsidRDefault="00E4712C" w:rsidP="00E4712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OWNERS</w:t>
      </w:r>
      <w:r w:rsidRPr="001657B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HOME </w:t>
      </w:r>
      <w:r w:rsidRPr="001657B5">
        <w:rPr>
          <w:rFonts w:ascii="Verdana" w:hAnsi="Verdana"/>
        </w:rPr>
        <w:t>ADDRESS ____________________</w:t>
      </w:r>
      <w:r>
        <w:rPr>
          <w:rFonts w:ascii="Verdana" w:hAnsi="Verdana"/>
        </w:rPr>
        <w:t>_______________________</w:t>
      </w:r>
    </w:p>
    <w:p w:rsidR="001657B5" w:rsidRDefault="001657B5" w:rsidP="00AD00C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LOCATION OF ANIMALS</w:t>
      </w:r>
      <w:r w:rsidR="00E4712C">
        <w:rPr>
          <w:rFonts w:ascii="Verdana" w:hAnsi="Verdana"/>
        </w:rPr>
        <w:t>(</w:t>
      </w:r>
      <w:r w:rsidR="00E4712C" w:rsidRPr="00E4712C">
        <w:rPr>
          <w:rFonts w:ascii="Verdana" w:hAnsi="Verdana"/>
          <w:i/>
          <w:sz w:val="20"/>
          <w:szCs w:val="20"/>
        </w:rPr>
        <w:t>if different</w:t>
      </w:r>
      <w:r w:rsidR="00E4712C">
        <w:rPr>
          <w:rFonts w:ascii="Verdana" w:hAnsi="Verdana"/>
          <w:i/>
          <w:sz w:val="20"/>
          <w:szCs w:val="20"/>
        </w:rPr>
        <w:t xml:space="preserve"> from owners </w:t>
      </w:r>
      <w:r w:rsidR="00E4712C" w:rsidRPr="00E4712C">
        <w:rPr>
          <w:rFonts w:ascii="Verdana" w:hAnsi="Verdana"/>
          <w:i/>
          <w:sz w:val="20"/>
          <w:szCs w:val="20"/>
        </w:rPr>
        <w:t>address</w:t>
      </w:r>
      <w:r w:rsidR="00E4712C">
        <w:rPr>
          <w:rFonts w:ascii="Verdana" w:hAnsi="Verdana"/>
        </w:rPr>
        <w:t>): ________________________________________________________________</w:t>
      </w:r>
    </w:p>
    <w:p w:rsidR="00A115E0" w:rsidRDefault="001657B5" w:rsidP="003573C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TOWN/VILLAGE</w:t>
      </w:r>
      <w:r w:rsidR="009A7E64">
        <w:rPr>
          <w:rFonts w:ascii="Verdana" w:hAnsi="Verdana"/>
        </w:rPr>
        <w:t xml:space="preserve">: </w:t>
      </w:r>
      <w:r>
        <w:rPr>
          <w:rFonts w:ascii="Verdana" w:hAnsi="Verdana"/>
        </w:rPr>
        <w:t>_________________</w:t>
      </w:r>
      <w:r w:rsidR="009A7E64">
        <w:rPr>
          <w:rFonts w:ascii="Verdana" w:hAnsi="Verdana"/>
        </w:rPr>
        <w:t xml:space="preserve"> </w:t>
      </w:r>
    </w:p>
    <w:p w:rsidR="009A7E64" w:rsidRPr="00A115E0" w:rsidRDefault="009A7E64" w:rsidP="00A115E0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(L</w:t>
      </w:r>
      <w:r w:rsidR="001657B5">
        <w:rPr>
          <w:rFonts w:ascii="Verdana" w:hAnsi="Verdana"/>
        </w:rPr>
        <w:t>ivingston County, NY) ZIP CODE:</w:t>
      </w:r>
      <w:r w:rsidR="00A115E0">
        <w:rPr>
          <w:rFonts w:ascii="Verdana" w:hAnsi="Verdana"/>
        </w:rPr>
        <w:t>_____________________</w:t>
      </w:r>
    </w:p>
    <w:p w:rsidR="009A7E64" w:rsidRDefault="001657B5" w:rsidP="003573C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OWNERS CELL</w:t>
      </w:r>
      <w:r w:rsidR="00E10819">
        <w:rPr>
          <w:rFonts w:ascii="Verdana" w:hAnsi="Verdana"/>
        </w:rPr>
        <w:t xml:space="preserve"> PHONE NUMBER WITH AREA CODE: __________________</w:t>
      </w:r>
    </w:p>
    <w:p w:rsidR="00E10819" w:rsidRDefault="001657B5" w:rsidP="003573C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OWNERS HOME</w:t>
      </w:r>
      <w:r w:rsidR="00E10819">
        <w:rPr>
          <w:rFonts w:ascii="Verdana" w:hAnsi="Verdana"/>
        </w:rPr>
        <w:t xml:space="preserve"> PHONE NUMBER WITH AREA CODE: ___________________</w:t>
      </w:r>
    </w:p>
    <w:p w:rsidR="00E10819" w:rsidRDefault="00E10819" w:rsidP="003573C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DO</w:t>
      </w:r>
      <w:r w:rsidR="001657B5">
        <w:rPr>
          <w:rFonts w:ascii="Verdana" w:hAnsi="Verdana"/>
        </w:rPr>
        <w:t xml:space="preserve"> OTHER PERSONS CARE FOR THE ANIMALS ON THE PROPERTY</w:t>
      </w:r>
      <w:r>
        <w:rPr>
          <w:rFonts w:ascii="Verdana" w:hAnsi="Verdana"/>
        </w:rPr>
        <w:t xml:space="preserve">? If </w:t>
      </w:r>
      <w:r w:rsidRPr="00E10819">
        <w:rPr>
          <w:rFonts w:ascii="Verdana" w:hAnsi="Verdana"/>
          <w:b/>
        </w:rPr>
        <w:t>YES,</w:t>
      </w:r>
      <w:r w:rsidR="001657B5">
        <w:rPr>
          <w:rFonts w:ascii="Verdana" w:hAnsi="Verdana"/>
        </w:rPr>
        <w:t xml:space="preserve"> print their name(s)</w:t>
      </w:r>
      <w:r>
        <w:rPr>
          <w:rFonts w:ascii="Verdana" w:hAnsi="Verdana"/>
        </w:rPr>
        <w:t xml:space="preserve"> and phone number with area code: ________________________________________________</w:t>
      </w:r>
      <w:r w:rsidR="001657B5">
        <w:rPr>
          <w:rFonts w:ascii="Verdana" w:hAnsi="Verdana"/>
        </w:rPr>
        <w:t>________________________________________________________________________________________________________________________________________________________________________</w:t>
      </w:r>
    </w:p>
    <w:p w:rsidR="001657B5" w:rsidRDefault="001657B5" w:rsidP="001657B5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TYPE OF ANIMALS ON THE PROPERTY:</w:t>
      </w:r>
    </w:p>
    <w:p w:rsidR="00303B0C" w:rsidRDefault="001657B5" w:rsidP="00A115E0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</w:t>
      </w:r>
      <w:r w:rsidR="00A115E0">
        <w:rPr>
          <w:rFonts w:ascii="Verdana" w:hAnsi="Verdana"/>
        </w:rPr>
        <w:t>_________</w:t>
      </w:r>
    </w:p>
    <w:p w:rsidR="00A115E0" w:rsidRPr="00A115E0" w:rsidRDefault="00A115E0" w:rsidP="00A115E0">
      <w:pPr>
        <w:pStyle w:val="ListParagraph"/>
        <w:rPr>
          <w:rFonts w:ascii="Verdana" w:hAnsi="Verdana"/>
        </w:rPr>
      </w:pPr>
    </w:p>
    <w:p w:rsidR="00303B0C" w:rsidRDefault="00303B0C" w:rsidP="00303B0C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03B0C">
        <w:rPr>
          <w:rFonts w:ascii="Verdana" w:hAnsi="Verdana"/>
        </w:rPr>
        <w:t>YOUR SIGNATURE</w:t>
      </w:r>
      <w:r w:rsidRPr="00BD54FE">
        <w:rPr>
          <w:rFonts w:ascii="Verdana" w:hAnsi="Verdana"/>
        </w:rPr>
        <w:t>:</w:t>
      </w:r>
      <w:r>
        <w:rPr>
          <w:rFonts w:ascii="Verdana" w:hAnsi="Verdana"/>
        </w:rPr>
        <w:t xml:space="preserve"> _____________________</w:t>
      </w:r>
    </w:p>
    <w:p w:rsidR="00303B0C" w:rsidRPr="00303B0C" w:rsidRDefault="00303B0C" w:rsidP="00303B0C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03B0C">
        <w:rPr>
          <w:rFonts w:ascii="Verdana" w:hAnsi="Verdana"/>
        </w:rPr>
        <w:t>DATE</w:t>
      </w:r>
      <w:r w:rsidRPr="00BD54FE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>____________________</w:t>
      </w:r>
    </w:p>
    <w:p w:rsidR="00303B0C" w:rsidRDefault="00303B0C" w:rsidP="00303B0C">
      <w:pPr>
        <w:rPr>
          <w:rFonts w:ascii="Verdana" w:hAnsi="Verdana"/>
        </w:rPr>
      </w:pPr>
    </w:p>
    <w:p w:rsidR="00303B0C" w:rsidRDefault="00303B0C" w:rsidP="00303B0C">
      <w:pPr>
        <w:rPr>
          <w:rFonts w:ascii="Verdana" w:hAnsi="Verdana"/>
          <w:b/>
          <w:i/>
          <w:u w:val="single"/>
        </w:rPr>
      </w:pPr>
    </w:p>
    <w:p w:rsidR="00303B0C" w:rsidRDefault="00303B0C" w:rsidP="00303B0C">
      <w:pPr>
        <w:rPr>
          <w:rFonts w:ascii="Verdana" w:hAnsi="Verdana"/>
          <w:b/>
          <w:i/>
          <w:u w:val="single"/>
        </w:rPr>
      </w:pPr>
    </w:p>
    <w:p w:rsidR="00303B0C" w:rsidRDefault="00303B0C" w:rsidP="00303B0C">
      <w:pPr>
        <w:rPr>
          <w:rFonts w:ascii="Verdana" w:hAnsi="Verdana"/>
          <w:b/>
          <w:i/>
          <w:u w:val="single"/>
        </w:rPr>
      </w:pPr>
    </w:p>
    <w:p w:rsidR="00303B0C" w:rsidRDefault="00303B0C" w:rsidP="00303B0C">
      <w:pPr>
        <w:rPr>
          <w:rFonts w:ascii="Verdana" w:hAnsi="Verdana"/>
          <w:b/>
          <w:i/>
          <w:u w:val="single"/>
        </w:rPr>
      </w:pPr>
    </w:p>
    <w:p w:rsidR="00303B0C" w:rsidRDefault="00303B0C" w:rsidP="00303B0C">
      <w:pPr>
        <w:jc w:val="center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THANK YOU FOR HELPING US, HELP YOU. WHEN YOU HAVE AN EMERGENCY PLEASE CALL 911</w:t>
      </w:r>
    </w:p>
    <w:p w:rsidR="00303B0C" w:rsidRDefault="00303B0C" w:rsidP="00303B0C">
      <w:pPr>
        <w:jc w:val="center"/>
        <w:rPr>
          <w:rFonts w:ascii="Verdana" w:hAnsi="Verdana"/>
          <w:b/>
          <w:i/>
          <w:u w:val="single"/>
        </w:rPr>
      </w:pPr>
    </w:p>
    <w:p w:rsidR="00303B0C" w:rsidRDefault="00303B0C" w:rsidP="00303B0C">
      <w:pPr>
        <w:jc w:val="center"/>
        <w:rPr>
          <w:rFonts w:ascii="Verdana" w:hAnsi="Verdana"/>
          <w:b/>
          <w:i/>
          <w:u w:val="single"/>
        </w:rPr>
      </w:pPr>
    </w:p>
    <w:p w:rsidR="00303B0C" w:rsidRDefault="00303B0C" w:rsidP="00303B0C">
      <w:pPr>
        <w:jc w:val="center"/>
        <w:rPr>
          <w:rFonts w:ascii="Verdana" w:hAnsi="Verdana"/>
          <w:b/>
          <w:i/>
          <w:u w:val="single"/>
        </w:rPr>
      </w:pPr>
    </w:p>
    <w:p w:rsidR="00303B0C" w:rsidRDefault="00303B0C" w:rsidP="00303B0C">
      <w:pPr>
        <w:jc w:val="center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PLEASE RETURN OR MAIL THIS FORM TO:</w:t>
      </w:r>
    </w:p>
    <w:p w:rsidR="00303B0C" w:rsidRDefault="00303B0C" w:rsidP="00303B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EMERGENCY COMMUNICATIONS CENTER</w:t>
      </w:r>
    </w:p>
    <w:p w:rsidR="00303B0C" w:rsidRDefault="00303B0C" w:rsidP="00303B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LIVINGSTON COUNTY SHERIFF’S OFFICE</w:t>
      </w:r>
    </w:p>
    <w:p w:rsidR="00303B0C" w:rsidRDefault="00303B0C" w:rsidP="00303B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 COURT STREET, GENESEO NY 14454</w:t>
      </w:r>
    </w:p>
    <w:p w:rsidR="00303B0C" w:rsidRPr="00303B0C" w:rsidRDefault="00303B0C" w:rsidP="00303B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911CENTER@</w:t>
      </w:r>
      <w:r w:rsidR="00A115E0">
        <w:rPr>
          <w:rFonts w:ascii="Verdana" w:hAnsi="Verdana"/>
          <w:b/>
        </w:rPr>
        <w:t>LIVINGSTONCOUNTYNY.GOV</w:t>
      </w:r>
    </w:p>
    <w:sectPr w:rsidR="00303B0C" w:rsidRPr="00303B0C" w:rsidSect="000F558D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F4" w:rsidRDefault="001625F4" w:rsidP="000F558D">
      <w:pPr>
        <w:spacing w:after="0" w:line="240" w:lineRule="auto"/>
      </w:pPr>
      <w:r>
        <w:separator/>
      </w:r>
    </w:p>
  </w:endnote>
  <w:endnote w:type="continuationSeparator" w:id="0">
    <w:p w:rsidR="001625F4" w:rsidRDefault="001625F4" w:rsidP="000F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F4" w:rsidRDefault="001625F4" w:rsidP="000F558D">
      <w:pPr>
        <w:spacing w:after="0" w:line="240" w:lineRule="auto"/>
      </w:pPr>
      <w:r>
        <w:separator/>
      </w:r>
    </w:p>
  </w:footnote>
  <w:footnote w:type="continuationSeparator" w:id="0">
    <w:p w:rsidR="001625F4" w:rsidRDefault="001625F4" w:rsidP="000F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8D" w:rsidRDefault="001625F4" w:rsidP="000F558D">
    <w:pPr>
      <w:pStyle w:val="Header"/>
      <w:tabs>
        <w:tab w:val="clear" w:pos="9360"/>
      </w:tabs>
      <w:jc w:val="center"/>
    </w:pPr>
    <w:r>
      <w:rPr>
        <w:noProof/>
      </w:rPr>
      <w:drawing>
        <wp:inline distT="0" distB="0" distL="0" distR="0">
          <wp:extent cx="6854190" cy="113284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18E2"/>
    <w:multiLevelType w:val="hybridMultilevel"/>
    <w:tmpl w:val="29AAB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F56CE"/>
    <w:multiLevelType w:val="hybridMultilevel"/>
    <w:tmpl w:val="EA7085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014AD5"/>
    <w:multiLevelType w:val="hybridMultilevel"/>
    <w:tmpl w:val="71900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59B5"/>
    <w:multiLevelType w:val="hybridMultilevel"/>
    <w:tmpl w:val="0C9ABAE0"/>
    <w:lvl w:ilvl="0" w:tplc="0976765C">
      <w:start w:val="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F4"/>
    <w:rsid w:val="000F558D"/>
    <w:rsid w:val="001625F4"/>
    <w:rsid w:val="001657B5"/>
    <w:rsid w:val="00200CB2"/>
    <w:rsid w:val="002316D2"/>
    <w:rsid w:val="002B77B2"/>
    <w:rsid w:val="00303B0C"/>
    <w:rsid w:val="00330676"/>
    <w:rsid w:val="003573C9"/>
    <w:rsid w:val="003B57FC"/>
    <w:rsid w:val="00564B83"/>
    <w:rsid w:val="00651460"/>
    <w:rsid w:val="00837CF6"/>
    <w:rsid w:val="00871EE5"/>
    <w:rsid w:val="00877314"/>
    <w:rsid w:val="00944090"/>
    <w:rsid w:val="009724F6"/>
    <w:rsid w:val="009800DA"/>
    <w:rsid w:val="009A7E64"/>
    <w:rsid w:val="009D3180"/>
    <w:rsid w:val="00A115E0"/>
    <w:rsid w:val="00BA4772"/>
    <w:rsid w:val="00BD54FE"/>
    <w:rsid w:val="00D53432"/>
    <w:rsid w:val="00DB754E"/>
    <w:rsid w:val="00E10819"/>
    <w:rsid w:val="00E4712C"/>
    <w:rsid w:val="00FB1433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E165332-F52A-4CD5-B337-F02C43B6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8D"/>
  </w:style>
  <w:style w:type="paragraph" w:styleId="Footer">
    <w:name w:val="footer"/>
    <w:basedOn w:val="Normal"/>
    <w:link w:val="FooterChar"/>
    <w:uiPriority w:val="99"/>
    <w:unhideWhenUsed/>
    <w:rsid w:val="000F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8D"/>
  </w:style>
  <w:style w:type="paragraph" w:styleId="BalloonText">
    <w:name w:val="Balloon Text"/>
    <w:basedOn w:val="Normal"/>
    <w:link w:val="BalloonTextChar"/>
    <w:uiPriority w:val="99"/>
    <w:semiHidden/>
    <w:unhideWhenUsed/>
    <w:rsid w:val="000F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5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on%20Info\2014%20Department%20Forms\Letterhead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Letterhead2020</Template>
  <TotalTime>0</TotalTime>
  <Pages>2</Pages>
  <Words>179</Words>
  <Characters>1526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mjs</dc:creator>
  <cp:lastModifiedBy>Phyllis Applin</cp:lastModifiedBy>
  <cp:revision>2</cp:revision>
  <cp:lastPrinted>2025-08-26T11:04:00Z</cp:lastPrinted>
  <dcterms:created xsi:type="dcterms:W3CDTF">2025-08-26T11:05:00Z</dcterms:created>
  <dcterms:modified xsi:type="dcterms:W3CDTF">2025-08-26T11:05:00Z</dcterms:modified>
</cp:coreProperties>
</file>